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96AD" w14:textId="77777777" w:rsidR="00B52D85" w:rsidRDefault="00F41363" w:rsidP="00F41363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rPr>
          <w:noProof/>
        </w:rPr>
        <w:pict w14:anchorId="13E2B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.55pt;width:59.25pt;height:75pt;z-index:1;mso-position-horizontal:left;mso-position-horizontal-relative:text;mso-position-vertical-relative:text">
            <v:imagedata r:id="rId5" o:title="znak javornika -červený"/>
            <w10:wrap type="square"/>
          </v:shape>
        </w:pict>
      </w:r>
    </w:p>
    <w:p w14:paraId="54862DE8" w14:textId="77777777" w:rsidR="00B52D85" w:rsidRPr="00F10187" w:rsidRDefault="00B52D85" w:rsidP="00B52D85">
      <w:pPr>
        <w:pStyle w:val="Bezmezer"/>
        <w:jc w:val="both"/>
        <w:rPr>
          <w:rFonts w:ascii="Times New Roman" w:hAnsi="Times New Roman"/>
          <w:b/>
          <w:sz w:val="48"/>
          <w:szCs w:val="48"/>
        </w:rPr>
      </w:pPr>
      <w:r w:rsidRPr="00F10187">
        <w:rPr>
          <w:rFonts w:ascii="Times New Roman" w:hAnsi="Times New Roman"/>
          <w:sz w:val="48"/>
          <w:szCs w:val="48"/>
        </w:rPr>
        <w:t xml:space="preserve">      </w:t>
      </w:r>
      <w:r w:rsidRPr="00F10187">
        <w:rPr>
          <w:rFonts w:ascii="Times New Roman" w:hAnsi="Times New Roman"/>
          <w:b/>
          <w:sz w:val="48"/>
          <w:szCs w:val="48"/>
        </w:rPr>
        <w:t>MĚSTO JAVORNÍK</w:t>
      </w:r>
    </w:p>
    <w:p w14:paraId="3A9C0CED" w14:textId="77777777" w:rsidR="00B52D85" w:rsidRPr="00F10187" w:rsidRDefault="00000000" w:rsidP="00B52D85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 w14:anchorId="7C4865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0;margin-top:4.55pt;width:364.1pt;height:.05pt;z-index:2;mso-position-horizontal:left" o:connectortype="straight" strokeweight="1pt">
            <v:shadow type="perspective" color="#7f7f7f" opacity=".5" offset="1pt" offset2="-1pt"/>
          </v:shape>
        </w:pict>
      </w:r>
      <w:r w:rsidR="00B52D85" w:rsidRPr="00F10187">
        <w:rPr>
          <w:rFonts w:ascii="Times New Roman" w:hAnsi="Times New Roman"/>
          <w:sz w:val="24"/>
          <w:szCs w:val="24"/>
        </w:rPr>
        <w:t xml:space="preserve">         </w:t>
      </w:r>
    </w:p>
    <w:p w14:paraId="0FA8AC4E" w14:textId="77777777" w:rsidR="00B52D85" w:rsidRPr="00F10187" w:rsidRDefault="00B52D85" w:rsidP="00B52D85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10187">
        <w:rPr>
          <w:rFonts w:ascii="Times New Roman" w:hAnsi="Times New Roman"/>
          <w:sz w:val="24"/>
          <w:szCs w:val="24"/>
        </w:rPr>
        <w:t xml:space="preserve">            </w:t>
      </w:r>
      <w:r w:rsidRPr="00F10187">
        <w:rPr>
          <w:rFonts w:ascii="Times New Roman" w:hAnsi="Times New Roman"/>
          <w:b/>
          <w:sz w:val="24"/>
          <w:szCs w:val="24"/>
        </w:rPr>
        <w:t>nám. Svobody 134, 790 70 Javorník</w:t>
      </w:r>
    </w:p>
    <w:p w14:paraId="54E6D565" w14:textId="77777777" w:rsidR="006B4AA2" w:rsidRDefault="006B4AA2" w:rsidP="00C53676">
      <w:pPr>
        <w:pStyle w:val="Bezmezer"/>
        <w:rPr>
          <w:rFonts w:ascii="Arial" w:hAnsi="Arial" w:cs="Arial"/>
        </w:rPr>
      </w:pPr>
    </w:p>
    <w:p w14:paraId="36957236" w14:textId="77777777" w:rsidR="000A0730" w:rsidRDefault="004E37BF" w:rsidP="00F41363">
      <w:pPr>
        <w:pStyle w:val="text"/>
        <w:ind w:left="4956"/>
        <w:outlineLvl w:val="0"/>
        <w:rPr>
          <w:b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         </w:t>
      </w:r>
      <w:r w:rsidRPr="004E37BF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0A0730">
        <w:rPr>
          <w:b/>
        </w:rPr>
        <w:t xml:space="preserve">                                                                                       </w:t>
      </w:r>
    </w:p>
    <w:p w14:paraId="1E4B5863" w14:textId="77777777" w:rsidR="000A0730" w:rsidRDefault="007D6C9A" w:rsidP="007D6C9A">
      <w:pPr>
        <w:spacing w:after="0" w:line="240" w:lineRule="auto"/>
        <w:jc w:val="center"/>
        <w:rPr>
          <w:b/>
          <w:sz w:val="52"/>
          <w:szCs w:val="52"/>
        </w:rPr>
      </w:pPr>
      <w:r w:rsidRPr="007D6C9A">
        <w:rPr>
          <w:b/>
          <w:sz w:val="52"/>
          <w:szCs w:val="52"/>
        </w:rPr>
        <w:t>VEŘEJNÉ POHŘEBIŠTĚ V</w:t>
      </w:r>
      <w:r>
        <w:rPr>
          <w:b/>
          <w:sz w:val="52"/>
          <w:szCs w:val="52"/>
        </w:rPr>
        <w:t> </w:t>
      </w:r>
      <w:r w:rsidRPr="007D6C9A">
        <w:rPr>
          <w:b/>
          <w:sz w:val="52"/>
          <w:szCs w:val="52"/>
        </w:rPr>
        <w:t>JAVORNÍKU</w:t>
      </w:r>
    </w:p>
    <w:p w14:paraId="4B8A8E7A" w14:textId="77777777" w:rsidR="007D6C9A" w:rsidRDefault="007D6C9A" w:rsidP="007D6C9A">
      <w:pPr>
        <w:spacing w:after="0" w:line="240" w:lineRule="auto"/>
        <w:jc w:val="center"/>
        <w:rPr>
          <w:b/>
          <w:sz w:val="52"/>
          <w:szCs w:val="52"/>
        </w:rPr>
      </w:pPr>
    </w:p>
    <w:p w14:paraId="1D88C739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Vlastník objektu: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Římskokatolická farnost Javorník, Puškinova 12,</w:t>
      </w:r>
    </w:p>
    <w:p w14:paraId="234F9493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790 70 Javorník, IČ: 48808024</w:t>
      </w:r>
    </w:p>
    <w:p w14:paraId="3F038E17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tel. č. 584 440 021</w:t>
      </w:r>
    </w:p>
    <w:p w14:paraId="066ED529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</w:p>
    <w:p w14:paraId="64F44056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</w:p>
    <w:p w14:paraId="09551729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</w:p>
    <w:p w14:paraId="2066334C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Provozovatel pohřebiště: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D6C9A">
        <w:rPr>
          <w:b/>
          <w:sz w:val="24"/>
          <w:szCs w:val="24"/>
        </w:rPr>
        <w:t>Město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Javorník, nám. Svobody 134, Javorník </w:t>
      </w:r>
    </w:p>
    <w:p w14:paraId="0BCAB551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IČ: 00302708, DIČ: CZ00302708</w:t>
      </w:r>
    </w:p>
    <w:p w14:paraId="7A9A9B92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tel.č</w:t>
      </w:r>
      <w:proofErr w:type="spellEnd"/>
      <w:r>
        <w:rPr>
          <w:b/>
          <w:sz w:val="24"/>
          <w:szCs w:val="24"/>
        </w:rPr>
        <w:t>. 584 440 144,</w:t>
      </w:r>
    </w:p>
    <w:p w14:paraId="184F2441" w14:textId="77777777" w:rsidR="007D6C9A" w:rsidRDefault="007D6C9A" w:rsidP="007D6C9A">
      <w:pPr>
        <w:spacing w:after="0" w:line="240" w:lineRule="auto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6" w:history="1">
        <w:r w:rsidR="00951BBE" w:rsidRPr="00D43B20">
          <w:rPr>
            <w:rStyle w:val="Hypertextovodkaz"/>
            <w:b/>
            <w:sz w:val="24"/>
            <w:szCs w:val="24"/>
          </w:rPr>
          <w:t>podatelna@mestojavornik.cz</w:t>
        </w:r>
      </w:hyperlink>
    </w:p>
    <w:p w14:paraId="2F2EA0F7" w14:textId="77777777" w:rsidR="007D6C9A" w:rsidRDefault="007D6C9A" w:rsidP="007D6C9A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2AE1E4EB" w14:textId="77777777" w:rsidR="007D6C9A" w:rsidRDefault="007D6C9A" w:rsidP="007D6C9A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3717E643" w14:textId="77777777" w:rsidR="007D6C9A" w:rsidRDefault="007D6C9A" w:rsidP="007D6C9A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2AE9587B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Správce pohřebiště: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p. Jaroslav Polášek</w:t>
      </w:r>
    </w:p>
    <w:p w14:paraId="54F42CBE" w14:textId="1B9EAF16" w:rsidR="007D6C9A" w:rsidRPr="000273AB" w:rsidRDefault="002B7F99" w:rsidP="007D6C9A">
      <w:pPr>
        <w:spacing w:after="0"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273AB" w:rsidRPr="000273AB">
        <w:rPr>
          <w:b/>
          <w:sz w:val="32"/>
          <w:szCs w:val="32"/>
        </w:rPr>
        <w:t>Tel: 725 174 027</w:t>
      </w:r>
    </w:p>
    <w:p w14:paraId="3665487F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669AF0F3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611A78AF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4F94CCAE" w14:textId="77777777" w:rsidR="002B7F99" w:rsidRDefault="002B7F99" w:rsidP="002B7F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POHŘEBIŠTĚ JE VEŘEJNÉ MÍSTO</w:t>
      </w:r>
    </w:p>
    <w:p w14:paraId="1A7D19C3" w14:textId="77777777" w:rsidR="002B7F99" w:rsidRPr="002B7F99" w:rsidRDefault="002B7F99" w:rsidP="002B7F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DENNĚ PŘÍSTUPNÉ TAKTO:</w:t>
      </w:r>
    </w:p>
    <w:p w14:paraId="4C520C8E" w14:textId="77777777" w:rsidR="007D6C9A" w:rsidRDefault="007D6C9A" w:rsidP="007D6C9A">
      <w:pPr>
        <w:spacing w:after="0" w:line="240" w:lineRule="auto"/>
        <w:rPr>
          <w:b/>
          <w:sz w:val="24"/>
          <w:szCs w:val="24"/>
        </w:rPr>
      </w:pPr>
    </w:p>
    <w:p w14:paraId="02B87EB4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7AE16E11" w14:textId="77777777" w:rsidR="002B7F99" w:rsidRPr="002B7F99" w:rsidRDefault="002B7F99" w:rsidP="002B7F99">
      <w:pPr>
        <w:spacing w:after="0" w:line="240" w:lineRule="auto"/>
        <w:jc w:val="center"/>
        <w:rPr>
          <w:b/>
          <w:sz w:val="36"/>
          <w:szCs w:val="36"/>
        </w:rPr>
      </w:pPr>
      <w:r w:rsidRPr="002B7F99">
        <w:rPr>
          <w:b/>
          <w:sz w:val="36"/>
          <w:szCs w:val="36"/>
        </w:rPr>
        <w:t>od 1. listopadu do 30. března</w:t>
      </w:r>
      <w:r w:rsidRPr="002B7F99">
        <w:rPr>
          <w:b/>
          <w:sz w:val="36"/>
          <w:szCs w:val="36"/>
        </w:rPr>
        <w:tab/>
        <w:t>od 8:00 do 18:00 hodin</w:t>
      </w:r>
    </w:p>
    <w:p w14:paraId="3548889A" w14:textId="77777777" w:rsidR="002B7F99" w:rsidRPr="002B7F99" w:rsidRDefault="002B7F99" w:rsidP="002B7F99">
      <w:pPr>
        <w:spacing w:after="0" w:line="240" w:lineRule="auto"/>
        <w:jc w:val="center"/>
        <w:rPr>
          <w:b/>
          <w:sz w:val="36"/>
          <w:szCs w:val="36"/>
        </w:rPr>
      </w:pPr>
      <w:r w:rsidRPr="002B7F99">
        <w:rPr>
          <w:b/>
          <w:sz w:val="36"/>
          <w:szCs w:val="36"/>
        </w:rPr>
        <w:t>od 1. dubna      do 31. října</w:t>
      </w:r>
      <w:r w:rsidRPr="002B7F99">
        <w:rPr>
          <w:b/>
          <w:sz w:val="36"/>
          <w:szCs w:val="36"/>
        </w:rPr>
        <w:tab/>
      </w:r>
      <w:r w:rsidRPr="002B7F99">
        <w:rPr>
          <w:b/>
          <w:sz w:val="36"/>
          <w:szCs w:val="36"/>
        </w:rPr>
        <w:tab/>
        <w:t>od 8:00 do 20:00 hodin</w:t>
      </w:r>
    </w:p>
    <w:p w14:paraId="3AAD4141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23AD3521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46DBF6A6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7F9218F7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22D4B3B1" w14:textId="77777777" w:rsidR="007D6C9A" w:rsidRDefault="002B7F99" w:rsidP="007D6C9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veřejná pohřebiště Města Javorníku na ul. Havlíčkové v Javorníku, pohřebiště v Bílém Potoku a pohřebiště v Travné se vztahuje </w:t>
      </w:r>
      <w:r w:rsidRPr="002B7F99">
        <w:rPr>
          <w:b/>
          <w:sz w:val="28"/>
          <w:szCs w:val="28"/>
        </w:rPr>
        <w:t>ŘÁD</w:t>
      </w:r>
      <w:r>
        <w:rPr>
          <w:b/>
          <w:sz w:val="28"/>
          <w:szCs w:val="28"/>
        </w:rPr>
        <w:t xml:space="preserve"> VEŘEJNÉHO POHŘEBIŠTĚ. </w:t>
      </w:r>
      <w:r>
        <w:rPr>
          <w:b/>
          <w:sz w:val="24"/>
          <w:szCs w:val="24"/>
        </w:rPr>
        <w:t>Tento řád je k dispozici k nahlédnutí na matrice Městského úřadu v Javorníku.</w:t>
      </w:r>
    </w:p>
    <w:p w14:paraId="54FE5FCC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p w14:paraId="3DADEE6D" w14:textId="77777777" w:rsidR="002B7F99" w:rsidRDefault="002B7F99" w:rsidP="002B7F99">
      <w:pPr>
        <w:rPr>
          <w:rFonts w:ascii="Arial" w:hAnsi="Arial" w:cs="Arial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0000">
        <w:rPr>
          <w:noProof/>
        </w:rPr>
        <w:pict w14:anchorId="0078ACB0">
          <v:shape id="_x0000_s1030" type="#_x0000_t75" style="position:absolute;margin-left:0;margin-top:.55pt;width:59.25pt;height:75pt;z-index:3;mso-position-horizontal:left;mso-position-horizontal-relative:text;mso-position-vertical-relative:text">
            <v:imagedata r:id="rId5" o:title="znak javornika -červený"/>
            <w10:wrap type="square"/>
          </v:shape>
        </w:pict>
      </w:r>
    </w:p>
    <w:p w14:paraId="54A092DB" w14:textId="77777777" w:rsidR="002B7F99" w:rsidRPr="00F10187" w:rsidRDefault="002B7F99" w:rsidP="002B7F99">
      <w:pPr>
        <w:pStyle w:val="Bezmezer"/>
        <w:jc w:val="both"/>
        <w:rPr>
          <w:rFonts w:ascii="Times New Roman" w:hAnsi="Times New Roman"/>
          <w:b/>
          <w:sz w:val="48"/>
          <w:szCs w:val="48"/>
        </w:rPr>
      </w:pPr>
      <w:r w:rsidRPr="00F10187">
        <w:rPr>
          <w:rFonts w:ascii="Times New Roman" w:hAnsi="Times New Roman"/>
          <w:sz w:val="48"/>
          <w:szCs w:val="48"/>
        </w:rPr>
        <w:t xml:space="preserve">      </w:t>
      </w:r>
      <w:r w:rsidRPr="00F10187">
        <w:rPr>
          <w:rFonts w:ascii="Times New Roman" w:hAnsi="Times New Roman"/>
          <w:b/>
          <w:sz w:val="48"/>
          <w:szCs w:val="48"/>
        </w:rPr>
        <w:t>MĚSTO JAVORNÍK</w:t>
      </w:r>
    </w:p>
    <w:p w14:paraId="2F2EAB6F" w14:textId="77777777" w:rsidR="002B7F99" w:rsidRPr="00F10187" w:rsidRDefault="00000000" w:rsidP="002B7F99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pict w14:anchorId="30858C44">
          <v:shape id="_x0000_s1031" type="#_x0000_t32" style="position:absolute;left:0;text-align:left;margin-left:0;margin-top:4.55pt;width:364.1pt;height:.05pt;z-index:4;mso-position-horizontal:left" o:connectortype="straight" strokeweight="1pt">
            <v:shadow type="perspective" color="#7f7f7f" opacity=".5" offset="1pt" offset2="-1pt"/>
          </v:shape>
        </w:pict>
      </w:r>
      <w:r w:rsidR="002B7F99" w:rsidRPr="00F10187">
        <w:rPr>
          <w:rFonts w:ascii="Times New Roman" w:hAnsi="Times New Roman"/>
          <w:sz w:val="24"/>
          <w:szCs w:val="24"/>
        </w:rPr>
        <w:t xml:space="preserve">         </w:t>
      </w:r>
    </w:p>
    <w:p w14:paraId="2C738CEE" w14:textId="77777777" w:rsidR="002B7F99" w:rsidRPr="00F10187" w:rsidRDefault="002B7F99" w:rsidP="002B7F99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F10187">
        <w:rPr>
          <w:rFonts w:ascii="Times New Roman" w:hAnsi="Times New Roman"/>
          <w:sz w:val="24"/>
          <w:szCs w:val="24"/>
        </w:rPr>
        <w:t xml:space="preserve">            </w:t>
      </w:r>
      <w:r w:rsidRPr="00F10187">
        <w:rPr>
          <w:rFonts w:ascii="Times New Roman" w:hAnsi="Times New Roman"/>
          <w:b/>
          <w:sz w:val="24"/>
          <w:szCs w:val="24"/>
        </w:rPr>
        <w:t>nám. Svobody 134, 790 70 Javorník</w:t>
      </w:r>
    </w:p>
    <w:p w14:paraId="67F24480" w14:textId="77777777" w:rsidR="002B7F99" w:rsidRDefault="002B7F99" w:rsidP="002B7F99">
      <w:pPr>
        <w:pStyle w:val="Bezmezer"/>
        <w:rPr>
          <w:rFonts w:ascii="Arial" w:hAnsi="Arial" w:cs="Arial"/>
        </w:rPr>
      </w:pPr>
    </w:p>
    <w:p w14:paraId="543ACBA0" w14:textId="77777777" w:rsidR="002B7F99" w:rsidRDefault="002B7F99" w:rsidP="002B7F99">
      <w:pPr>
        <w:pStyle w:val="text"/>
        <w:ind w:left="4956"/>
        <w:outlineLvl w:val="0"/>
        <w:rPr>
          <w:b/>
        </w:rPr>
      </w:pPr>
      <w:r>
        <w:rPr>
          <w:rFonts w:ascii="Times New Roman" w:eastAsia="Lucida Sans Unicode" w:hAnsi="Times New Roman"/>
          <w:b/>
          <w:sz w:val="24"/>
          <w:szCs w:val="24"/>
        </w:rPr>
        <w:t xml:space="preserve">         </w:t>
      </w:r>
      <w:r w:rsidRPr="004E37BF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>
        <w:rPr>
          <w:b/>
        </w:rPr>
        <w:t xml:space="preserve">                                                                                       </w:t>
      </w:r>
    </w:p>
    <w:p w14:paraId="6EA28CE4" w14:textId="77777777" w:rsidR="002B7F99" w:rsidRDefault="002B7F99" w:rsidP="002B7F99">
      <w:pPr>
        <w:spacing w:after="0" w:line="240" w:lineRule="auto"/>
        <w:jc w:val="center"/>
        <w:rPr>
          <w:b/>
          <w:sz w:val="52"/>
          <w:szCs w:val="52"/>
        </w:rPr>
      </w:pPr>
      <w:r w:rsidRPr="007D6C9A">
        <w:rPr>
          <w:b/>
          <w:sz w:val="52"/>
          <w:szCs w:val="52"/>
        </w:rPr>
        <w:t>VEŘEJNÉ POHŘEBIŠTĚ V</w:t>
      </w:r>
      <w:r>
        <w:rPr>
          <w:b/>
          <w:sz w:val="52"/>
          <w:szCs w:val="52"/>
        </w:rPr>
        <w:t> TRAVNÉ</w:t>
      </w:r>
    </w:p>
    <w:p w14:paraId="6D0409E0" w14:textId="77777777" w:rsidR="002B7F99" w:rsidRDefault="002B7F99" w:rsidP="002B7F99">
      <w:pPr>
        <w:spacing w:after="0" w:line="240" w:lineRule="auto"/>
        <w:jc w:val="center"/>
        <w:rPr>
          <w:b/>
          <w:sz w:val="52"/>
          <w:szCs w:val="52"/>
        </w:rPr>
      </w:pPr>
    </w:p>
    <w:p w14:paraId="4EFBCABD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Vlastník objektu: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Římskokatolická farnost Javorník, Puškinova 12,</w:t>
      </w:r>
    </w:p>
    <w:p w14:paraId="2C9D91F3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790 70 Javorník, IČ: 48808024</w:t>
      </w:r>
    </w:p>
    <w:p w14:paraId="33F4D039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tel. č. 584 440 021</w:t>
      </w:r>
    </w:p>
    <w:p w14:paraId="51E4F658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57CB6D6D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3231D82C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3D3EE734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Provozovatel pohřebiště: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D6C9A">
        <w:rPr>
          <w:b/>
          <w:sz w:val="24"/>
          <w:szCs w:val="24"/>
        </w:rPr>
        <w:t>Město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Javorník, nám. Svobody 134, Javorník </w:t>
      </w:r>
    </w:p>
    <w:p w14:paraId="313879DA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IČ: 00302708, DIČ: CZ00302708</w:t>
      </w:r>
    </w:p>
    <w:p w14:paraId="5EA7705E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tel.č</w:t>
      </w:r>
      <w:proofErr w:type="spellEnd"/>
      <w:r>
        <w:rPr>
          <w:b/>
          <w:sz w:val="24"/>
          <w:szCs w:val="24"/>
        </w:rPr>
        <w:t>. 584 440 144,</w:t>
      </w:r>
    </w:p>
    <w:p w14:paraId="588EADA0" w14:textId="77777777" w:rsidR="002B7F99" w:rsidRDefault="002B7F99" w:rsidP="002B7F99">
      <w:pPr>
        <w:spacing w:after="0" w:line="240" w:lineRule="auto"/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7" w:history="1">
        <w:r w:rsidR="00951BBE" w:rsidRPr="00D43B20">
          <w:rPr>
            <w:rStyle w:val="Hypertextovodkaz"/>
            <w:b/>
            <w:sz w:val="24"/>
            <w:szCs w:val="24"/>
          </w:rPr>
          <w:t>podatelna@mestojavornik.cz</w:t>
        </w:r>
      </w:hyperlink>
    </w:p>
    <w:p w14:paraId="74A7A70B" w14:textId="77777777" w:rsidR="002B7F99" w:rsidRDefault="002B7F99" w:rsidP="002B7F99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5EC03B9E" w14:textId="77777777" w:rsidR="002B7F99" w:rsidRDefault="002B7F99" w:rsidP="002B7F99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0FBC0886" w14:textId="77777777" w:rsidR="002B7F99" w:rsidRDefault="002B7F99" w:rsidP="002B7F99">
      <w:pPr>
        <w:spacing w:after="0" w:line="240" w:lineRule="auto"/>
        <w:ind w:left="3540" w:firstLine="708"/>
        <w:rPr>
          <w:b/>
          <w:sz w:val="24"/>
          <w:szCs w:val="24"/>
        </w:rPr>
      </w:pPr>
    </w:p>
    <w:p w14:paraId="3B9FB447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Správce pohřebiště: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p. Jaroslav Polášek</w:t>
      </w:r>
    </w:p>
    <w:p w14:paraId="78D3D916" w14:textId="3F675B7D" w:rsidR="002B7F99" w:rsidRPr="000273AB" w:rsidRDefault="002B7F99" w:rsidP="002B7F99">
      <w:pPr>
        <w:spacing w:after="0" w:line="240" w:lineRule="auto"/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273AB">
        <w:rPr>
          <w:b/>
          <w:sz w:val="32"/>
          <w:szCs w:val="32"/>
        </w:rPr>
        <w:t>tel. č.</w:t>
      </w:r>
      <w:r w:rsidR="000273AB" w:rsidRPr="000273AB">
        <w:rPr>
          <w:b/>
          <w:sz w:val="32"/>
          <w:szCs w:val="32"/>
        </w:rPr>
        <w:t xml:space="preserve"> 725 174 027</w:t>
      </w:r>
    </w:p>
    <w:p w14:paraId="723C2444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0848278A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53217CB9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46BAA9C3" w14:textId="77777777" w:rsidR="002B7F99" w:rsidRDefault="002B7F99" w:rsidP="002B7F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POHŘEBIŠTĚ JE VEŘEJNÉ MÍSTO</w:t>
      </w:r>
    </w:p>
    <w:p w14:paraId="020F6E8B" w14:textId="77777777" w:rsidR="002B7F99" w:rsidRPr="002B7F99" w:rsidRDefault="002B7F99" w:rsidP="002B7F99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DENNĚ PŘÍSTUPNÉ TAKTO:</w:t>
      </w:r>
    </w:p>
    <w:p w14:paraId="25106FAA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029883D6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30066044" w14:textId="77777777" w:rsidR="002B7F99" w:rsidRPr="002B7F99" w:rsidRDefault="002B7F99" w:rsidP="002B7F99">
      <w:pPr>
        <w:spacing w:after="0" w:line="240" w:lineRule="auto"/>
        <w:jc w:val="center"/>
        <w:rPr>
          <w:b/>
          <w:sz w:val="36"/>
          <w:szCs w:val="36"/>
        </w:rPr>
      </w:pPr>
      <w:r w:rsidRPr="002B7F99">
        <w:rPr>
          <w:b/>
          <w:sz w:val="36"/>
          <w:szCs w:val="36"/>
        </w:rPr>
        <w:t>od 1. listopadu do 30. března</w:t>
      </w:r>
      <w:r w:rsidRPr="002B7F99">
        <w:rPr>
          <w:b/>
          <w:sz w:val="36"/>
          <w:szCs w:val="36"/>
        </w:rPr>
        <w:tab/>
        <w:t>od 8:00 do 18:00 hodin</w:t>
      </w:r>
    </w:p>
    <w:p w14:paraId="7FA7DB08" w14:textId="77777777" w:rsidR="002B7F99" w:rsidRPr="002B7F99" w:rsidRDefault="002B7F99" w:rsidP="002B7F99">
      <w:pPr>
        <w:spacing w:after="0" w:line="240" w:lineRule="auto"/>
        <w:jc w:val="center"/>
        <w:rPr>
          <w:b/>
          <w:sz w:val="36"/>
          <w:szCs w:val="36"/>
        </w:rPr>
      </w:pPr>
      <w:r w:rsidRPr="002B7F99">
        <w:rPr>
          <w:b/>
          <w:sz w:val="36"/>
          <w:szCs w:val="36"/>
        </w:rPr>
        <w:t>od 1. dubna      do 31. října</w:t>
      </w:r>
      <w:r w:rsidRPr="002B7F99">
        <w:rPr>
          <w:b/>
          <w:sz w:val="36"/>
          <w:szCs w:val="36"/>
        </w:rPr>
        <w:tab/>
      </w:r>
      <w:r w:rsidRPr="002B7F99">
        <w:rPr>
          <w:b/>
          <w:sz w:val="36"/>
          <w:szCs w:val="36"/>
        </w:rPr>
        <w:tab/>
        <w:t>od 8:00 do 20:00 hodin</w:t>
      </w:r>
    </w:p>
    <w:p w14:paraId="658AB9F0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160C2C18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6C044A84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7BAB93D3" w14:textId="77777777" w:rsidR="002B7F99" w:rsidRDefault="002B7F99" w:rsidP="002B7F99">
      <w:pPr>
        <w:spacing w:after="0" w:line="240" w:lineRule="auto"/>
        <w:rPr>
          <w:b/>
          <w:sz w:val="24"/>
          <w:szCs w:val="24"/>
        </w:rPr>
      </w:pPr>
    </w:p>
    <w:p w14:paraId="0052F8D2" w14:textId="77777777" w:rsidR="002B7F99" w:rsidRPr="007D6C9A" w:rsidRDefault="002B7F99" w:rsidP="002B7F9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veřejná pohřebiště Města Javorníku na ul. Havlíčkové v Javorníku, pohřebiště v Bílém Potoku a pohřebiště v Travné se vztahuje </w:t>
      </w:r>
      <w:r w:rsidRPr="002B7F99">
        <w:rPr>
          <w:b/>
          <w:sz w:val="28"/>
          <w:szCs w:val="28"/>
        </w:rPr>
        <w:t>ŘÁD</w:t>
      </w:r>
      <w:r>
        <w:rPr>
          <w:b/>
          <w:sz w:val="28"/>
          <w:szCs w:val="28"/>
        </w:rPr>
        <w:t xml:space="preserve"> VEŘEJNÉHO POHŘEBIŠTĚ. </w:t>
      </w:r>
      <w:r>
        <w:rPr>
          <w:b/>
          <w:sz w:val="24"/>
          <w:szCs w:val="24"/>
        </w:rPr>
        <w:t>Tento řád je k dispozici k nahlédnutí na matrice Městského úřadu v Javorníku.</w:t>
      </w:r>
    </w:p>
    <w:p w14:paraId="0A204AD0" w14:textId="77777777" w:rsidR="002B7F99" w:rsidRDefault="002B7F99" w:rsidP="007D6C9A">
      <w:pPr>
        <w:spacing w:after="0" w:line="240" w:lineRule="auto"/>
        <w:rPr>
          <w:b/>
          <w:sz w:val="24"/>
          <w:szCs w:val="24"/>
        </w:rPr>
      </w:pPr>
    </w:p>
    <w:sectPr w:rsidR="002B7F99" w:rsidSect="0047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E6348"/>
    <w:multiLevelType w:val="hybridMultilevel"/>
    <w:tmpl w:val="E786AE58"/>
    <w:lvl w:ilvl="0" w:tplc="AEE86C3E">
      <w:start w:val="7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3192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1BC"/>
    <w:rsid w:val="000273AB"/>
    <w:rsid w:val="00045890"/>
    <w:rsid w:val="000A0730"/>
    <w:rsid w:val="00121BCA"/>
    <w:rsid w:val="001255A1"/>
    <w:rsid w:val="00164454"/>
    <w:rsid w:val="00174375"/>
    <w:rsid w:val="001A3ABE"/>
    <w:rsid w:val="0022585E"/>
    <w:rsid w:val="00237770"/>
    <w:rsid w:val="002B7F99"/>
    <w:rsid w:val="002C5AFA"/>
    <w:rsid w:val="00353E6F"/>
    <w:rsid w:val="00380FB2"/>
    <w:rsid w:val="003A71D6"/>
    <w:rsid w:val="00445CE8"/>
    <w:rsid w:val="0047733D"/>
    <w:rsid w:val="004908A5"/>
    <w:rsid w:val="004E1893"/>
    <w:rsid w:val="004E37BF"/>
    <w:rsid w:val="00510B7E"/>
    <w:rsid w:val="00550839"/>
    <w:rsid w:val="005B0FFD"/>
    <w:rsid w:val="00611EE6"/>
    <w:rsid w:val="00633A34"/>
    <w:rsid w:val="00655094"/>
    <w:rsid w:val="00666CAC"/>
    <w:rsid w:val="006B4AA2"/>
    <w:rsid w:val="006F13DD"/>
    <w:rsid w:val="00707C39"/>
    <w:rsid w:val="00720B76"/>
    <w:rsid w:val="0079460E"/>
    <w:rsid w:val="007D6C9A"/>
    <w:rsid w:val="008147D5"/>
    <w:rsid w:val="00920DA6"/>
    <w:rsid w:val="00951BBE"/>
    <w:rsid w:val="00963F86"/>
    <w:rsid w:val="0098004C"/>
    <w:rsid w:val="00994278"/>
    <w:rsid w:val="00A32FAF"/>
    <w:rsid w:val="00AF0248"/>
    <w:rsid w:val="00B52D85"/>
    <w:rsid w:val="00B55ABB"/>
    <w:rsid w:val="00C43CE0"/>
    <w:rsid w:val="00C53676"/>
    <w:rsid w:val="00C86680"/>
    <w:rsid w:val="00D13780"/>
    <w:rsid w:val="00D2776F"/>
    <w:rsid w:val="00D3522E"/>
    <w:rsid w:val="00D374BA"/>
    <w:rsid w:val="00D61257"/>
    <w:rsid w:val="00E47781"/>
    <w:rsid w:val="00E621BC"/>
    <w:rsid w:val="00EA70B3"/>
    <w:rsid w:val="00EA77B8"/>
    <w:rsid w:val="00EE7893"/>
    <w:rsid w:val="00EF080F"/>
    <w:rsid w:val="00F41363"/>
    <w:rsid w:val="00F8242E"/>
    <w:rsid w:val="00FC1234"/>
    <w:rsid w:val="00F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_x0000_s1031"/>
      </o:rules>
    </o:shapelayout>
  </w:shapeDefaults>
  <w:decimalSymbol w:val=","/>
  <w:listSeparator w:val=";"/>
  <w14:docId w14:val="041C1533"/>
  <w15:chartTrackingRefBased/>
  <w15:docId w15:val="{DA64B210-D76B-469A-9024-B91B2F13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3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3676"/>
    <w:rPr>
      <w:sz w:val="22"/>
      <w:szCs w:val="22"/>
      <w:lang w:eastAsia="en-US"/>
    </w:rPr>
  </w:style>
  <w:style w:type="paragraph" w:customStyle="1" w:styleId="Zkladntext1">
    <w:name w:val="Základní text1"/>
    <w:basedOn w:val="Normln"/>
    <w:rsid w:val="004E37B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Zkladntext3">
    <w:name w:val="Body Text 3"/>
    <w:basedOn w:val="Normln"/>
    <w:rsid w:val="004E37B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16"/>
      <w:szCs w:val="16"/>
    </w:rPr>
  </w:style>
  <w:style w:type="paragraph" w:customStyle="1" w:styleId="text">
    <w:name w:val="text"/>
    <w:basedOn w:val="Normln"/>
    <w:rsid w:val="004E37BF"/>
    <w:pPr>
      <w:spacing w:after="0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2C5AFA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2C5AF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A073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13DD"/>
    <w:rPr>
      <w:rFonts w:ascii="Segoe UI" w:hAnsi="Segoe UI" w:cs="Segoe UI"/>
      <w:sz w:val="18"/>
      <w:szCs w:val="18"/>
      <w:lang w:eastAsia="en-US"/>
    </w:rPr>
  </w:style>
  <w:style w:type="character" w:styleId="Hypertextovodkaz">
    <w:name w:val="Hyperlink"/>
    <w:uiPriority w:val="99"/>
    <w:unhideWhenUsed/>
    <w:rsid w:val="007D6C9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5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mestojavorni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mestojavorni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ocuments\R&#366;ZN&#193;%20KORESPONDENCE\2016\potvrzen&#237;%20o%20vy&#345;azen&#237;%20do%20SD%20-%20ZU&#352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potvrzení o vyřazení do SD - ZUŠ</Template>
  <TotalTime>28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Javorník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Pavel Pospíšil</cp:lastModifiedBy>
  <cp:revision>6</cp:revision>
  <cp:lastPrinted>2016-01-25T08:41:00Z</cp:lastPrinted>
  <dcterms:created xsi:type="dcterms:W3CDTF">2016-02-24T12:29:00Z</dcterms:created>
  <dcterms:modified xsi:type="dcterms:W3CDTF">2023-03-15T07:28:00Z</dcterms:modified>
</cp:coreProperties>
</file>